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F11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lang w:val="en-US" w:eastAsia="zh-CN"/>
        </w:rPr>
        <w:t>附件1</w:t>
      </w:r>
    </w:p>
    <w:p w14:paraId="35323B95">
      <w:pPr>
        <w:widowControl/>
        <w:spacing w:line="600" w:lineRule="exact"/>
        <w:ind w:left="-315" w:right="-401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5"/>
          <w:kern w:val="0"/>
          <w:sz w:val="44"/>
          <w:szCs w:val="44"/>
        </w:rPr>
        <w:t>委托授权书</w:t>
      </w:r>
    </w:p>
    <w:p w14:paraId="29D1A23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10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泉州市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市场监管综合监测与技术保障中心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：</w:t>
      </w:r>
    </w:p>
    <w:p w14:paraId="26C6941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u w:val="single"/>
        </w:rPr>
        <w:t>              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（报价人全称）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u w:val="single"/>
        </w:rPr>
        <w:t xml:space="preserve">             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法定代表人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姓名）授权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u w:val="single"/>
        </w:rPr>
        <w:t xml:space="preserve">               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（报价人代表姓名）为报价人代表，参加贵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项目询价活动，全权代表我方处理询价活动的一切事宜。</w:t>
      </w:r>
    </w:p>
    <w:p w14:paraId="693A5082">
      <w:pPr>
        <w:widowControl/>
        <w:spacing w:line="600" w:lineRule="exact"/>
        <w:ind w:firstLine="375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 </w:t>
      </w:r>
    </w:p>
    <w:p w14:paraId="0C98A181">
      <w:pPr>
        <w:widowControl/>
        <w:spacing w:line="600" w:lineRule="exact"/>
        <w:ind w:firstLine="175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（签字或盖章）：</w:t>
      </w:r>
    </w:p>
    <w:p w14:paraId="37BB4F33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</w:p>
    <w:p w14:paraId="6E206EE8">
      <w:pPr>
        <w:widowControl/>
        <w:spacing w:line="600" w:lineRule="exact"/>
        <w:ind w:firstLine="2800" w:firstLineChars="8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报价人全称（公章）：</w:t>
      </w:r>
    </w:p>
    <w:p w14:paraId="6CEDC60B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</w:p>
    <w:p w14:paraId="1F660FD0">
      <w:pPr>
        <w:widowControl/>
        <w:spacing w:line="600" w:lineRule="exact"/>
        <w:ind w:firstLine="5250" w:firstLineChars="15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日期：</w:t>
      </w:r>
    </w:p>
    <w:p w14:paraId="2EEF36AC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</w:p>
    <w:p w14:paraId="04137955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附：</w:t>
      </w:r>
    </w:p>
    <w:p w14:paraId="1BF4A16F">
      <w:pPr>
        <w:widowControl/>
        <w:spacing w:line="60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 xml:space="preserve">报价人代表姓名 (签字)：              </w:t>
      </w:r>
    </w:p>
    <w:p w14:paraId="0CA21753">
      <w:pPr>
        <w:widowControl/>
        <w:spacing w:line="60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 xml:space="preserve">职务：              </w:t>
      </w:r>
    </w:p>
    <w:p w14:paraId="79C3D92B">
      <w:pPr>
        <w:widowControl/>
        <w:spacing w:line="60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 xml:space="preserve">详细通讯地址：                </w:t>
      </w:r>
    </w:p>
    <w:p w14:paraId="25950D4B">
      <w:pPr>
        <w:widowControl/>
        <w:spacing w:line="60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 xml:space="preserve">传真：              </w:t>
      </w:r>
    </w:p>
    <w:p w14:paraId="50D29B7A">
      <w:pPr>
        <w:widowControl/>
        <w:spacing w:line="60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 xml:space="preserve">电话：              </w:t>
      </w:r>
    </w:p>
    <w:p w14:paraId="1F4D28C4">
      <w:pPr>
        <w:spacing w:line="600" w:lineRule="exact"/>
        <w:rPr>
          <w:rFonts w:ascii="方正仿宋简体" w:hAnsi="方正仿宋简体" w:eastAsia="方正仿宋简体" w:cs="Times New Roman"/>
          <w:sz w:val="32"/>
          <w:szCs w:val="32"/>
        </w:rPr>
      </w:pPr>
    </w:p>
    <w:p w14:paraId="4F4C9956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ECB94"/>
    <w:rsid w:val="002C0A43"/>
    <w:rsid w:val="00930DFF"/>
    <w:rsid w:val="00A10910"/>
    <w:rsid w:val="00EB21F0"/>
    <w:rsid w:val="00F41669"/>
    <w:rsid w:val="23AC3027"/>
    <w:rsid w:val="35F32AE4"/>
    <w:rsid w:val="3F0ECB94"/>
    <w:rsid w:val="45C1042D"/>
    <w:rsid w:val="5F986EA9"/>
    <w:rsid w:val="7A7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2" w:lineRule="auto"/>
      <w:outlineLvl w:val="2"/>
    </w:pPr>
    <w:rPr>
      <w:rFonts w:ascii="Calibri" w:hAnsi="Calibri" w:eastAsia="宋体" w:cs="Times New Roman"/>
      <w:b/>
      <w:szCs w:val="24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164</Words>
  <Characters>164</Characters>
  <Lines>0</Lines>
  <Paragraphs>0</Paragraphs>
  <TotalTime>2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2025-10-23T07:53:00Z</dcterms:created>
  <dc:creator>庄新训</dc:creator>
  <cp:lastModifiedBy>余传盛</cp:lastModifiedBy>
  <dcterms:modified xsi:type="dcterms:W3CDTF">2026-01-26T01:09:23Z</dcterms:modified>
  <dc:title>委托授权书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7FC35DA3DAA04DDD97675CBA16433C19_13</vt:lpwstr>
  </property>
  <property fmtid="{D5CDD505-2E9C-101B-9397-08002B2CF9AE}" pid="4" name="KSOTemplateDocerSaveRecord">
    <vt:lpwstr>eyJoZGlkIjoiNTA1OGMyZjI0ZjRlODgwM2JkY2ZjZDE0MWI4ZTk3NjEiLCJ1c2VySWQiOiI0MjY5ODQ2OTkifQ==</vt:lpwstr>
  </property>
</Properties>
</file>