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F0" w:rsidRDefault="00EB21F0">
      <w:pPr>
        <w:widowControl/>
        <w:spacing w:line="600" w:lineRule="exact"/>
        <w:ind w:left="-315" w:right="-401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5"/>
          <w:kern w:val="0"/>
          <w:sz w:val="44"/>
          <w:szCs w:val="44"/>
        </w:rPr>
        <w:t>委托授权书</w:t>
      </w:r>
      <w:bookmarkStart w:id="0" w:name="_GoBack"/>
      <w:bookmarkEnd w:id="0"/>
    </w:p>
    <w:p w:rsidR="00EB21F0" w:rsidRDefault="00EB21F0" w:rsidP="00930DFF">
      <w:pPr>
        <w:widowControl/>
        <w:spacing w:beforeLines="100" w:line="600" w:lineRule="exact"/>
        <w:jc w:val="left"/>
        <w:rPr>
          <w:rFonts w:ascii="方正仿宋简体" w:eastAsia="方正仿宋简体" w:hAnsi="方正仿宋简体" w:cs="Times New Roman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泉州市市场监督管理局：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Times New Roman"/>
          <w:sz w:val="32"/>
          <w:szCs w:val="32"/>
        </w:rPr>
      </w:pPr>
      <w:r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  <w:u w:val="single"/>
        </w:rPr>
        <w:t>     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        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（报价人全称）单位负责人</w:t>
      </w:r>
      <w:r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  <w:u w:val="single"/>
        </w:rPr>
        <w:t>            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（单位负责人姓名）授权</w:t>
      </w:r>
      <w:r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  <w:u w:val="single"/>
        </w:rPr>
        <w:t>              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（报价人代表姓名）为报价人代表，参加贵局组织的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项目询价活动，全权代表我方处理询价活动的一切事宜。</w:t>
      </w:r>
    </w:p>
    <w:p w:rsidR="00EB21F0" w:rsidRDefault="00EB21F0">
      <w:pPr>
        <w:widowControl/>
        <w:spacing w:line="600" w:lineRule="exact"/>
        <w:ind w:firstLine="3750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  <w:t> </w:t>
      </w:r>
    </w:p>
    <w:p w:rsidR="00EB21F0" w:rsidRDefault="00EB21F0" w:rsidP="002C0A43">
      <w:pPr>
        <w:widowControl/>
        <w:spacing w:line="600" w:lineRule="exact"/>
        <w:ind w:firstLineChars="500" w:firstLine="31680"/>
        <w:rPr>
          <w:rFonts w:ascii="方正仿宋简体" w:eastAsia="方正仿宋简体" w:hAnsi="方正仿宋简体" w:cs="Times New Roman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单位负责人（签字或盖章）：</w:t>
      </w:r>
    </w:p>
    <w:p w:rsidR="00EB21F0" w:rsidRDefault="00EB21F0">
      <w:pPr>
        <w:widowControl/>
        <w:spacing w:line="600" w:lineRule="exact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</w:p>
    <w:p w:rsidR="00EB21F0" w:rsidRDefault="00EB21F0" w:rsidP="002C0A43">
      <w:pPr>
        <w:widowControl/>
        <w:spacing w:line="600" w:lineRule="exact"/>
        <w:ind w:firstLineChars="800" w:firstLine="31680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报价人全称（公章）：</w:t>
      </w:r>
    </w:p>
    <w:p w:rsidR="00EB21F0" w:rsidRDefault="00EB21F0">
      <w:pPr>
        <w:widowControl/>
        <w:spacing w:line="600" w:lineRule="exact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</w:p>
    <w:p w:rsidR="00EB21F0" w:rsidRDefault="00EB21F0" w:rsidP="002C0A43">
      <w:pPr>
        <w:widowControl/>
        <w:spacing w:line="600" w:lineRule="exact"/>
        <w:ind w:firstLineChars="1500" w:firstLine="31680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日期：</w:t>
      </w:r>
    </w:p>
    <w:p w:rsidR="00EB21F0" w:rsidRDefault="00EB21F0">
      <w:pPr>
        <w:widowControl/>
        <w:spacing w:line="600" w:lineRule="exact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</w:p>
    <w:p w:rsidR="00EB21F0" w:rsidRDefault="00EB21F0">
      <w:pPr>
        <w:widowControl/>
        <w:spacing w:line="600" w:lineRule="exact"/>
        <w:jc w:val="left"/>
        <w:rPr>
          <w:rFonts w:ascii="方正仿宋简体" w:eastAsia="方正仿宋简体" w:hAnsi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附：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报价人代表姓名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(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签字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职务：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详细通讯地址：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               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传真：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:rsidR="00EB21F0" w:rsidRDefault="00EB21F0" w:rsidP="002C0A43">
      <w:pPr>
        <w:widowControl/>
        <w:spacing w:line="600" w:lineRule="exact"/>
        <w:ind w:firstLineChars="200" w:firstLine="31680"/>
        <w:jc w:val="left"/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pacing w:val="15"/>
          <w:kern w:val="0"/>
          <w:sz w:val="32"/>
          <w:szCs w:val="32"/>
        </w:rPr>
        <w:t>电话：</w:t>
      </w:r>
      <w:r>
        <w:rPr>
          <w:rFonts w:ascii="方正仿宋简体" w:eastAsia="方正仿宋简体" w:hAnsi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:rsidR="00EB21F0" w:rsidRDefault="00EB21F0">
      <w:pPr>
        <w:spacing w:line="600" w:lineRule="exact"/>
        <w:rPr>
          <w:rFonts w:ascii="方正仿宋简体" w:eastAsia="方正仿宋简体" w:hAnsi="方正仿宋简体" w:cs="Times New Roman"/>
          <w:sz w:val="32"/>
          <w:szCs w:val="32"/>
        </w:rPr>
      </w:pPr>
    </w:p>
    <w:p w:rsidR="00EB21F0" w:rsidRDefault="00EB21F0">
      <w:pPr>
        <w:rPr>
          <w:rFonts w:cs="Times New Roman"/>
        </w:rPr>
      </w:pPr>
    </w:p>
    <w:sectPr w:rsidR="00EB21F0" w:rsidSect="00A109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0ECB94"/>
    <w:rsid w:val="002C0A43"/>
    <w:rsid w:val="00930DFF"/>
    <w:rsid w:val="00A10910"/>
    <w:rsid w:val="00EB21F0"/>
    <w:rsid w:val="00F41669"/>
    <w:rsid w:val="3F0EC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1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</Words>
  <Characters>249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委托授权书</dc:title>
  <dc:subject/>
  <dc:creator>庄新训</dc:creator>
  <cp:keywords/>
  <dc:description/>
  <cp:lastModifiedBy>陈毅</cp:lastModifiedBy>
  <cp:revision>2</cp:revision>
  <dcterms:created xsi:type="dcterms:W3CDTF">2025-10-23T07:53:00Z</dcterms:created>
  <dcterms:modified xsi:type="dcterms:W3CDTF">2025-10-23T07:53:00Z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